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61FA" w14:textId="3FF6BEFD" w:rsidR="00983861" w:rsidRPr="001C13D6" w:rsidRDefault="00EF1790" w:rsidP="00E939BE">
      <w:pPr>
        <w:ind w:left="-720" w:right="-720"/>
        <w:rPr>
          <w:vertAlign w:val="subscript"/>
        </w:rPr>
      </w:pPr>
      <w:r w:rsidRPr="009130F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CC8A6E" wp14:editId="5F018F88">
                <wp:simplePos x="0" y="0"/>
                <wp:positionH relativeFrom="column">
                  <wp:posOffset>-1270</wp:posOffset>
                </wp:positionH>
                <wp:positionV relativeFrom="paragraph">
                  <wp:posOffset>7308850</wp:posOffset>
                </wp:positionV>
                <wp:extent cx="4344035" cy="12573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0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95EF3" w14:textId="77777777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  <w:r>
                              <w:t xml:space="preserve"> </w:t>
                            </w:r>
                          </w:p>
                          <w:p w14:paraId="43BC6DDD" w14:textId="77777777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  <w:r>
                              <w:t xml:space="preserve"> </w:t>
                            </w:r>
                          </w:p>
                          <w:p w14:paraId="2ECF8C1B" w14:textId="77777777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  <w:r>
                              <w:t xml:space="preserve"> </w:t>
                            </w:r>
                          </w:p>
                          <w:p w14:paraId="6B3EB2F6" w14:textId="77777777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CC8A6E"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.1pt;margin-top:575.5pt;width:342.05pt;height:9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" filled="f" stroked="f">
                <v:textbox>
                  <w:txbxContent>
                    <w:p w14:paraId="52F95EF3" w14:textId="77777777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  <w:r>
                        <w:t xml:space="preserve"> </w:t>
                      </w:r>
                    </w:p>
                    <w:p w14:paraId="43BC6DDD" w14:textId="77777777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  <w:r>
                        <w:t xml:space="preserve"> </w:t>
                      </w:r>
                    </w:p>
                    <w:p w14:paraId="2ECF8C1B" w14:textId="77777777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  <w:r>
                        <w:t xml:space="preserve"> </w:t>
                      </w:r>
                    </w:p>
                    <w:p w14:paraId="6B3EB2F6" w14:textId="77777777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30F1" w:rsidRPr="009130F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46AE9" wp14:editId="55D65E06">
                <wp:simplePos x="0" y="0"/>
                <wp:positionH relativeFrom="column">
                  <wp:posOffset>-10795</wp:posOffset>
                </wp:positionH>
                <wp:positionV relativeFrom="paragraph">
                  <wp:posOffset>6852285</wp:posOffset>
                </wp:positionV>
                <wp:extent cx="4343400" cy="342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rgbClr val="94FB7B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313CB" w14:textId="023BF9A4" w:rsidR="009130F1" w:rsidRPr="00E31977" w:rsidRDefault="009130F1" w:rsidP="00E31977">
                            <w:pPr>
                              <w:pStyle w:val="Title"/>
                              <w:jc w:val="center"/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</w:pPr>
                            <w:r w:rsidRPr="00E31977"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  <w:t>WHAT DOESN’T WORK FOR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46AE9" id="Text Box 15" o:spid="_x0000_s1027" type="#_x0000_t202" style="position:absolute;left:0;text-align:left;margin-left:-.85pt;margin-top:539.55pt;width:342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" fillcolor="#94fb7b" stroked="f">
                <v:textbox>
                  <w:txbxContent>
                    <w:p w14:paraId="2A0313CB" w14:textId="023BF9A4" w:rsidR="009130F1" w:rsidRPr="00E31977" w:rsidRDefault="009130F1" w:rsidP="00E31977">
                      <w:pPr>
                        <w:pStyle w:val="Title"/>
                        <w:jc w:val="center"/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</w:pPr>
                      <w:r w:rsidRPr="00E31977"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  <w:t>WHAT DOESN’T WORK FOR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0F1" w:rsidRPr="009130F1"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C961E9" wp14:editId="525ADDE4">
                <wp:simplePos x="0" y="0"/>
                <wp:positionH relativeFrom="column">
                  <wp:posOffset>-10795</wp:posOffset>
                </wp:positionH>
                <wp:positionV relativeFrom="paragraph">
                  <wp:posOffset>4337685</wp:posOffset>
                </wp:positionV>
                <wp:extent cx="43434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rgbClr val="94FB7B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E2E91" w14:textId="035AC841" w:rsidR="009130F1" w:rsidRPr="00E31977" w:rsidRDefault="009130F1" w:rsidP="00E31977">
                            <w:pPr>
                              <w:pStyle w:val="Title"/>
                              <w:jc w:val="center"/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</w:pPr>
                            <w:r w:rsidRPr="00E31977"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  <w:t>WHAT WORKS FOR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961E9" id="Text Box 13" o:spid="_x0000_s1028" type="#_x0000_t202" style="position:absolute;left:0;text-align:left;margin-left:-.85pt;margin-top:341.55pt;width:342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" fillcolor="#94fb7b" stroked="f">
                <v:textbox>
                  <w:txbxContent>
                    <w:p w14:paraId="484E2E91" w14:textId="035AC841" w:rsidR="009130F1" w:rsidRPr="00E31977" w:rsidRDefault="009130F1" w:rsidP="00E31977">
                      <w:pPr>
                        <w:pStyle w:val="Title"/>
                        <w:jc w:val="center"/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</w:pPr>
                      <w:r w:rsidRPr="00E31977"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  <w:t>WHAT WORKS FOR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0F1" w:rsidRPr="009130F1"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9499EA" wp14:editId="02FF56BD">
                <wp:simplePos x="0" y="0"/>
                <wp:positionH relativeFrom="column">
                  <wp:posOffset>-10795</wp:posOffset>
                </wp:positionH>
                <wp:positionV relativeFrom="paragraph">
                  <wp:posOffset>4794885</wp:posOffset>
                </wp:positionV>
                <wp:extent cx="4344035" cy="12573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0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F2ACA" w14:textId="77777777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  <w:r>
                              <w:t xml:space="preserve"> </w:t>
                            </w:r>
                          </w:p>
                          <w:p w14:paraId="05494F05" w14:textId="77777777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  <w:r>
                              <w:t xml:space="preserve"> </w:t>
                            </w:r>
                          </w:p>
                          <w:p w14:paraId="686918CE" w14:textId="77777777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  <w:r>
                              <w:t xml:space="preserve"> </w:t>
                            </w:r>
                          </w:p>
                          <w:p w14:paraId="22E97433" w14:textId="77777777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499EA" id="Text Box 12" o:spid="_x0000_s1029" type="#_x0000_t202" style="position:absolute;left:0;text-align:left;margin-left:-.85pt;margin-top:377.55pt;width:342.05pt;height:9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" filled="f" stroked="f">
                <v:textbox>
                  <w:txbxContent>
                    <w:p w14:paraId="2FEF2ACA" w14:textId="77777777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  <w:r>
                        <w:t xml:space="preserve"> </w:t>
                      </w:r>
                    </w:p>
                    <w:p w14:paraId="05494F05" w14:textId="77777777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  <w:r>
                        <w:t xml:space="preserve"> </w:t>
                      </w:r>
                    </w:p>
                    <w:p w14:paraId="686918CE" w14:textId="77777777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  <w:r>
                        <w:t xml:space="preserve"> </w:t>
                      </w:r>
                    </w:p>
                    <w:p w14:paraId="22E97433" w14:textId="77777777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30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E66284" wp14:editId="05616871">
                <wp:simplePos x="0" y="0"/>
                <wp:positionH relativeFrom="column">
                  <wp:posOffset>-5715</wp:posOffset>
                </wp:positionH>
                <wp:positionV relativeFrom="paragraph">
                  <wp:posOffset>2282825</wp:posOffset>
                </wp:positionV>
                <wp:extent cx="4343400" cy="3429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rgbClr val="94FB7B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AF4F4" w14:textId="04F0576C" w:rsidR="009130F1" w:rsidRPr="00E31977" w:rsidRDefault="009130F1" w:rsidP="00E31977">
                            <w:pPr>
                              <w:jc w:val="center"/>
                              <w:rPr>
                                <w:rStyle w:val="Strong"/>
                                <w:rFonts w:ascii="Helvetica" w:hAnsi="Helvetica"/>
                                <w:sz w:val="32"/>
                                <w:szCs w:val="32"/>
                              </w:rPr>
                            </w:pPr>
                            <w:r w:rsidRPr="00E31977">
                              <w:rPr>
                                <w:rStyle w:val="Strong"/>
                                <w:rFonts w:ascii="Helvetica" w:hAnsi="Helvetica"/>
                                <w:sz w:val="32"/>
                                <w:szCs w:val="32"/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66284" id="Text Box 11" o:spid="_x0000_s1030" type="#_x0000_t202" style="position:absolute;left:0;text-align:left;margin-left:-.45pt;margin-top:179.75pt;width:342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" fillcolor="#94fb7b" stroked="f">
                <v:textbox>
                  <w:txbxContent>
                    <w:p w14:paraId="306AF4F4" w14:textId="04F0576C" w:rsidR="009130F1" w:rsidRPr="00E31977" w:rsidRDefault="009130F1" w:rsidP="00E31977">
                      <w:pPr>
                        <w:jc w:val="center"/>
                        <w:rPr>
                          <w:rStyle w:val="Strong"/>
                          <w:rFonts w:ascii="Helvetica" w:hAnsi="Helvetica"/>
                          <w:sz w:val="32"/>
                          <w:szCs w:val="32"/>
                        </w:rPr>
                      </w:pPr>
                      <w:r w:rsidRPr="00E31977">
                        <w:rPr>
                          <w:rStyle w:val="Strong"/>
                          <w:rFonts w:ascii="Helvetica" w:hAnsi="Helvetica"/>
                          <w:sz w:val="32"/>
                          <w:szCs w:val="32"/>
                        </w:rPr>
                        <w:t>STRENGTHS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0F1" w:rsidRPr="009130F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C394F" wp14:editId="7809CAA5">
                <wp:simplePos x="0" y="0"/>
                <wp:positionH relativeFrom="column">
                  <wp:posOffset>-5715</wp:posOffset>
                </wp:positionH>
                <wp:positionV relativeFrom="paragraph">
                  <wp:posOffset>2740025</wp:posOffset>
                </wp:positionV>
                <wp:extent cx="4344035" cy="12573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0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D9B5D" w14:textId="77777777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  <w:r>
                              <w:t xml:space="preserve"> </w:t>
                            </w:r>
                          </w:p>
                          <w:p w14:paraId="073E2C56" w14:textId="77777777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  <w:r>
                              <w:t xml:space="preserve"> </w:t>
                            </w:r>
                          </w:p>
                          <w:p w14:paraId="773781C8" w14:textId="77777777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  <w:r>
                              <w:t xml:space="preserve"> </w:t>
                            </w:r>
                          </w:p>
                          <w:p w14:paraId="277ACBBF" w14:textId="77777777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C394F" id="Text Box 9" o:spid="_x0000_s1031" type="#_x0000_t202" style="position:absolute;left:0;text-align:left;margin-left:-.45pt;margin-top:215.75pt;width:342.05pt;height:9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" filled="f" stroked="f">
                <v:textbox>
                  <w:txbxContent>
                    <w:p w14:paraId="67FD9B5D" w14:textId="77777777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  <w:r>
                        <w:t xml:space="preserve"> </w:t>
                      </w:r>
                    </w:p>
                    <w:p w14:paraId="073E2C56" w14:textId="77777777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  <w:r>
                        <w:t xml:space="preserve"> </w:t>
                      </w:r>
                    </w:p>
                    <w:p w14:paraId="773781C8" w14:textId="77777777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  <w:r>
                        <w:t xml:space="preserve"> </w:t>
                      </w:r>
                    </w:p>
                    <w:p w14:paraId="277ACBBF" w14:textId="77777777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30F1" w:rsidRPr="009130F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C2565" wp14:editId="1906DC65">
                <wp:simplePos x="0" y="0"/>
                <wp:positionH relativeFrom="column">
                  <wp:posOffset>4560570</wp:posOffset>
                </wp:positionH>
                <wp:positionV relativeFrom="paragraph">
                  <wp:posOffset>6506845</wp:posOffset>
                </wp:positionV>
                <wp:extent cx="2171700" cy="12573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61D05" w14:textId="22206C4A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 xml:space="preserve">I have Joubert Syndrome, but it doesn’t have me! </w:t>
                            </w:r>
                          </w:p>
                          <w:p w14:paraId="50E70635" w14:textId="1901A354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 xml:space="preserve"> </w:t>
                            </w:r>
                          </w:p>
                          <w:p w14:paraId="49E6095A" w14:textId="2CBDD512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 xml:space="preserve"> </w:t>
                            </w:r>
                          </w:p>
                          <w:p w14:paraId="6EE39AFD" w14:textId="09A3E271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C2565" id="Text Box 7" o:spid="_x0000_s1032" type="#_x0000_t202" style="position:absolute;left:0;text-align:left;margin-left:359.1pt;margin-top:512.35pt;width:171pt;height:9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" filled="f" stroked="f">
                <v:textbox>
                  <w:txbxContent>
                    <w:p w14:paraId="3B761D05" w14:textId="22206C4A" w:rsidR="009130F1" w:rsidRDefault="009130F1" w:rsidP="009130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 xml:space="preserve">I have Joubert Syndrome, but it doesn’t have me! </w:t>
                      </w:r>
                    </w:p>
                    <w:p w14:paraId="50E70635" w14:textId="1901A354" w:rsidR="009130F1" w:rsidRDefault="009130F1" w:rsidP="009130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 xml:space="preserve"> </w:t>
                      </w:r>
                    </w:p>
                    <w:p w14:paraId="49E6095A" w14:textId="2CBDD512" w:rsidR="009130F1" w:rsidRDefault="009130F1" w:rsidP="009130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 xml:space="preserve"> </w:t>
                      </w:r>
                    </w:p>
                    <w:p w14:paraId="6EE39AFD" w14:textId="09A3E271" w:rsidR="009130F1" w:rsidRDefault="009130F1" w:rsidP="009130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0F1" w:rsidRPr="009130F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74053" wp14:editId="17E2B381">
                <wp:simplePos x="0" y="0"/>
                <wp:positionH relativeFrom="column">
                  <wp:posOffset>4559935</wp:posOffset>
                </wp:positionH>
                <wp:positionV relativeFrom="paragraph">
                  <wp:posOffset>6047105</wp:posOffset>
                </wp:positionV>
                <wp:extent cx="2172335" cy="345440"/>
                <wp:effectExtent l="0" t="0" r="12065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2C336" w14:textId="594A1FBC" w:rsidR="009130F1" w:rsidRPr="009130F1" w:rsidRDefault="00E31977" w:rsidP="009130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IMPORTANT FACTS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4053" id="Text Box 6" o:spid="_x0000_s1033" type="#_x0000_t202" style="position:absolute;left:0;text-align:left;margin-left:359.05pt;margin-top:476.15pt;width:171.0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" fillcolor="white [3212]" stroked="f">
                <v:textbox>
                  <w:txbxContent>
                    <w:p w14:paraId="1272C336" w14:textId="594A1FBC" w:rsidR="009130F1" w:rsidRPr="009130F1" w:rsidRDefault="00E31977" w:rsidP="009130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IMPORTANT FACTS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0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D737F" wp14:editId="33327B75">
                <wp:simplePos x="0" y="0"/>
                <wp:positionH relativeFrom="column">
                  <wp:posOffset>4566285</wp:posOffset>
                </wp:positionH>
                <wp:positionV relativeFrom="paragraph">
                  <wp:posOffset>4797425</wp:posOffset>
                </wp:positionV>
                <wp:extent cx="2171700" cy="12573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E158C" w14:textId="2A1CB988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  <w:r>
                              <w:t xml:space="preserve"> </w:t>
                            </w:r>
                          </w:p>
                          <w:p w14:paraId="462C3C93" w14:textId="2E9D2EA0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  <w:r>
                              <w:t xml:space="preserve"> </w:t>
                            </w:r>
                          </w:p>
                          <w:p w14:paraId="2B065FFD" w14:textId="613BA8D4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  <w:r>
                              <w:t xml:space="preserve"> </w:t>
                            </w:r>
                          </w:p>
                          <w:p w14:paraId="5F126F10" w14:textId="77777777" w:rsidR="009130F1" w:rsidRDefault="009130F1" w:rsidP="0091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D737F" id="Text Box 5" o:spid="_x0000_s1034" type="#_x0000_t202" style="position:absolute;left:0;text-align:left;margin-left:359.55pt;margin-top:377.75pt;width:171pt;height:9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" filled="f" stroked="f">
                <v:textbox>
                  <w:txbxContent>
                    <w:p w14:paraId="49CE158C" w14:textId="2A1CB988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  <w:r>
                        <w:t xml:space="preserve"> </w:t>
                      </w:r>
                    </w:p>
                    <w:p w14:paraId="462C3C93" w14:textId="2E9D2EA0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  <w:r>
                        <w:t xml:space="preserve"> </w:t>
                      </w:r>
                    </w:p>
                    <w:p w14:paraId="2B065FFD" w14:textId="613BA8D4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  <w:r>
                        <w:t xml:space="preserve"> </w:t>
                      </w:r>
                    </w:p>
                    <w:p w14:paraId="5F126F10" w14:textId="77777777" w:rsidR="009130F1" w:rsidRDefault="009130F1" w:rsidP="0091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30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94001" wp14:editId="3D8578ED">
                <wp:simplePos x="0" y="0"/>
                <wp:positionH relativeFrom="column">
                  <wp:posOffset>4565650</wp:posOffset>
                </wp:positionH>
                <wp:positionV relativeFrom="paragraph">
                  <wp:posOffset>4337685</wp:posOffset>
                </wp:positionV>
                <wp:extent cx="2172335" cy="345440"/>
                <wp:effectExtent l="0" t="0" r="12065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4F59C" w14:textId="28290D5F" w:rsidR="009130F1" w:rsidRPr="009130F1" w:rsidRDefault="009130F1" w:rsidP="009130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30F1">
                              <w:rPr>
                                <w:b/>
                                <w:sz w:val="28"/>
                                <w:szCs w:val="28"/>
                              </w:rPr>
                              <w:t>I 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4001" id="Text Box 4" o:spid="_x0000_s1035" type="#_x0000_t202" style="position:absolute;left:0;text-align:left;margin-left:359.5pt;margin-top:341.55pt;width:171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" fillcolor="white [3212]" stroked="f">
                <v:textbox>
                  <w:txbxContent>
                    <w:p w14:paraId="4894F59C" w14:textId="28290D5F" w:rsidR="009130F1" w:rsidRPr="009130F1" w:rsidRDefault="009130F1" w:rsidP="009130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30F1">
                        <w:rPr>
                          <w:b/>
                          <w:sz w:val="28"/>
                          <w:szCs w:val="28"/>
                        </w:rPr>
                        <w:t>I LOVE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A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8AA58" wp14:editId="2FEE8F45">
                <wp:simplePos x="0" y="0"/>
                <wp:positionH relativeFrom="column">
                  <wp:posOffset>4679950</wp:posOffset>
                </wp:positionH>
                <wp:positionV relativeFrom="paragraph">
                  <wp:posOffset>2737485</wp:posOffset>
                </wp:positionV>
                <wp:extent cx="2057400" cy="16027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0403B" w14:textId="7347541D" w:rsidR="00BD2ABA" w:rsidRPr="009130F1" w:rsidRDefault="009130F1" w:rsidP="00913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0F1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 NAME</w:t>
                            </w:r>
                          </w:p>
                          <w:p w14:paraId="3FF9F561" w14:textId="5C1AC9F0" w:rsidR="009130F1" w:rsidRPr="009130F1" w:rsidRDefault="009130F1" w:rsidP="00913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0F1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LAST NAME</w:t>
                            </w:r>
                          </w:p>
                          <w:p w14:paraId="0AC1F4AD" w14:textId="6DFB0A2F" w:rsidR="009130F1" w:rsidRPr="009130F1" w:rsidRDefault="009130F1">
                            <w:pPr>
                              <w:rPr>
                                <w:rFonts w:ascii="Helvetica" w:hAnsi="Helvetic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9130F1">
                              <w:rPr>
                                <w:rFonts w:ascii="Helvetica" w:hAnsi="Helvetic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Nickname: </w:t>
                            </w:r>
                          </w:p>
                          <w:p w14:paraId="4DD44752" w14:textId="7BDD04AA" w:rsidR="009130F1" w:rsidRPr="009130F1" w:rsidRDefault="009130F1">
                            <w:pPr>
                              <w:rPr>
                                <w:rFonts w:ascii="Helvetica" w:hAnsi="Helvetic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0F1">
                              <w:rPr>
                                <w:rFonts w:ascii="Helvetica" w:hAnsi="Helvetic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Age: </w:t>
                            </w:r>
                          </w:p>
                          <w:p w14:paraId="63C0F0A6" w14:textId="6908F154" w:rsidR="009130F1" w:rsidRPr="009130F1" w:rsidRDefault="009130F1">
                            <w:pPr>
                              <w:rPr>
                                <w:rFonts w:ascii="Helvetica" w:hAnsi="Helvetic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0F1">
                              <w:rPr>
                                <w:rFonts w:ascii="Helvetica" w:hAnsi="Helvetic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Grade: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AA58" id="Text Box 3" o:spid="_x0000_s1036" type="#_x0000_t202" style="position:absolute;left:0;text-align:left;margin-left:368.5pt;margin-top:215.55pt;width:162pt;height:12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" filled="f" stroked="f">
                <v:textbox>
                  <w:txbxContent>
                    <w:p w14:paraId="2BF0403B" w14:textId="7347541D" w:rsidR="00BD2ABA" w:rsidRPr="009130F1" w:rsidRDefault="009130F1" w:rsidP="009130F1">
                      <w:pPr>
                        <w:jc w:val="center"/>
                        <w:rPr>
                          <w:rFonts w:ascii="Helvetica" w:hAnsi="Helvetic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0F1">
                        <w:rPr>
                          <w:rFonts w:ascii="Helvetica" w:hAnsi="Helvetic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 NAME</w:t>
                      </w:r>
                    </w:p>
                    <w:p w14:paraId="3FF9F561" w14:textId="5C1AC9F0" w:rsidR="009130F1" w:rsidRPr="009130F1" w:rsidRDefault="009130F1" w:rsidP="009130F1">
                      <w:pPr>
                        <w:jc w:val="center"/>
                        <w:rPr>
                          <w:rFonts w:ascii="Helvetica" w:hAnsi="Helvetic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0F1">
                        <w:rPr>
                          <w:rFonts w:ascii="Helvetica" w:hAnsi="Helvetic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LAST NAME</w:t>
                      </w:r>
                    </w:p>
                    <w:p w14:paraId="0AC1F4AD" w14:textId="6DFB0A2F" w:rsidR="009130F1" w:rsidRPr="009130F1" w:rsidRDefault="009130F1">
                      <w:pPr>
                        <w:rPr>
                          <w:rFonts w:ascii="Helvetica" w:hAnsi="Helvetic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elvetica" w:hAnsi="Helvetic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9130F1">
                        <w:rPr>
                          <w:rFonts w:ascii="Helvetica" w:hAnsi="Helvetic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Nickname: </w:t>
                      </w:r>
                    </w:p>
                    <w:p w14:paraId="4DD44752" w14:textId="7BDD04AA" w:rsidR="009130F1" w:rsidRPr="009130F1" w:rsidRDefault="009130F1">
                      <w:pPr>
                        <w:rPr>
                          <w:rFonts w:ascii="Helvetica" w:hAnsi="Helvetic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0F1">
                        <w:rPr>
                          <w:rFonts w:ascii="Helvetica" w:hAnsi="Helvetic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Age: </w:t>
                      </w:r>
                    </w:p>
                    <w:p w14:paraId="63C0F0A6" w14:textId="6908F154" w:rsidR="009130F1" w:rsidRPr="009130F1" w:rsidRDefault="009130F1">
                      <w:pPr>
                        <w:rPr>
                          <w:rFonts w:ascii="Helvetica" w:hAnsi="Helvetic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0F1">
                        <w:rPr>
                          <w:rFonts w:ascii="Helvetica" w:hAnsi="Helvetic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Grade: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39BE">
        <w:rPr>
          <w:noProof/>
        </w:rPr>
        <w:drawing>
          <wp:anchor distT="0" distB="0" distL="114300" distR="114300" simplePos="0" relativeHeight="251658240" behindDoc="1" locked="0" layoutInCell="1" allowOverlap="1" wp14:anchorId="11DAACA2" wp14:editId="0D1D8CBC">
            <wp:simplePos x="0" y="0"/>
            <wp:positionH relativeFrom="column">
              <wp:posOffset>-6350</wp:posOffset>
            </wp:positionH>
            <wp:positionV relativeFrom="paragraph">
              <wp:posOffset>-5715</wp:posOffset>
            </wp:positionV>
            <wp:extent cx="6858000" cy="9260840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EP Intro Backgroun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26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9BE">
        <w:rPr>
          <w:noProof/>
        </w:rPr>
        <w:drawing>
          <wp:anchor distT="0" distB="0" distL="114300" distR="114300" simplePos="0" relativeHeight="251659264" behindDoc="0" locked="0" layoutInCell="1" allowOverlap="1" wp14:anchorId="0551CDE9" wp14:editId="2E551A32">
            <wp:simplePos x="0" y="0"/>
            <wp:positionH relativeFrom="column">
              <wp:posOffset>4679950</wp:posOffset>
            </wp:positionH>
            <wp:positionV relativeFrom="paragraph">
              <wp:posOffset>568325</wp:posOffset>
            </wp:positionV>
            <wp:extent cx="2059940" cy="2059940"/>
            <wp:effectExtent l="152400" t="152400" r="149860" b="1498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ce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059940"/>
                    </a:xfrm>
                    <a:prstGeom prst="ellipse">
                      <a:avLst/>
                    </a:prstGeom>
                    <a:ln w="3175" cap="rnd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0F1">
        <w:softHyphen/>
      </w:r>
      <w:r w:rsidR="009130F1">
        <w:softHyphen/>
      </w:r>
      <w:r w:rsidR="009130F1">
        <w:softHyphen/>
      </w:r>
      <w:r w:rsidR="009130F1">
        <w:softHyphen/>
      </w:r>
      <w:r w:rsidR="009130F1">
        <w:softHyphen/>
      </w:r>
      <w:r w:rsidR="001C13D6">
        <w:rPr>
          <w:vertAlign w:val="subscript"/>
        </w:rPr>
        <w:softHyphen/>
      </w:r>
      <w:r w:rsidR="001C13D6">
        <w:rPr>
          <w:vertAlign w:val="subscript"/>
        </w:rPr>
        <w:softHyphen/>
      </w:r>
      <w:r w:rsidR="001C13D6">
        <w:rPr>
          <w:vertAlign w:val="subscript"/>
        </w:rPr>
        <w:softHyphen/>
      </w:r>
      <w:bookmarkStart w:id="0" w:name="_GoBack"/>
      <w:bookmarkEnd w:id="0"/>
    </w:p>
    <w:sectPr w:rsidR="00983861" w:rsidRPr="001C13D6" w:rsidSect="00E939BE">
      <w:pgSz w:w="12240" w:h="15840"/>
      <w:pgMar w:top="729" w:right="630" w:bottom="693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FD6"/>
    <w:multiLevelType w:val="hybridMultilevel"/>
    <w:tmpl w:val="FFFC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26FB8"/>
    <w:multiLevelType w:val="hybridMultilevel"/>
    <w:tmpl w:val="4DAC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BE"/>
    <w:rsid w:val="001C13D6"/>
    <w:rsid w:val="00251F99"/>
    <w:rsid w:val="003A5CCA"/>
    <w:rsid w:val="00796624"/>
    <w:rsid w:val="009130F1"/>
    <w:rsid w:val="00947A77"/>
    <w:rsid w:val="009A384E"/>
    <w:rsid w:val="00AC3578"/>
    <w:rsid w:val="00BD2ABA"/>
    <w:rsid w:val="00E31977"/>
    <w:rsid w:val="00E939BE"/>
    <w:rsid w:val="00E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26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0F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319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31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JSRDF Meet My Child Template.docx</Template>
  <TotalTime>0</TotalTime>
  <Pages>1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Ayah</dc:creator>
  <cp:keywords/>
  <dc:description/>
  <cp:lastModifiedBy>Young, Ayah</cp:lastModifiedBy>
  <cp:revision>2</cp:revision>
  <dcterms:created xsi:type="dcterms:W3CDTF">2017-08-11T00:51:00Z</dcterms:created>
  <dcterms:modified xsi:type="dcterms:W3CDTF">2017-08-11T00:51:00Z</dcterms:modified>
</cp:coreProperties>
</file>